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D5AF" w14:textId="77777777" w:rsidR="0097242A" w:rsidRDefault="0097242A" w:rsidP="00A10E4F">
      <w:pPr>
        <w:pStyle w:val="Heading1"/>
      </w:pPr>
    </w:p>
    <w:p w14:paraId="3E60A7D1" w14:textId="77777777" w:rsidR="0097242A" w:rsidRDefault="0097242A" w:rsidP="00A10E4F">
      <w:pPr>
        <w:pStyle w:val="Heading1"/>
      </w:pPr>
    </w:p>
    <w:p w14:paraId="1D12BF8A" w14:textId="2FABEF0B" w:rsidR="0097242A" w:rsidRDefault="00906B01" w:rsidP="00A10E4F">
      <w:pPr>
        <w:pStyle w:val="Heading1"/>
      </w:pPr>
      <w:r w:rsidRPr="00200AE8">
        <w:t xml:space="preserve">Annual </w:t>
      </w:r>
      <w:r w:rsidR="004A256C">
        <w:t>W</w:t>
      </w:r>
      <w:r w:rsidRPr="00200AE8">
        <w:t xml:space="preserve">age </w:t>
      </w:r>
      <w:r w:rsidR="004A256C">
        <w:t>R</w:t>
      </w:r>
      <w:r w:rsidRPr="00200AE8">
        <w:t>eview 20</w:t>
      </w:r>
      <w:r>
        <w:t>22-23</w:t>
      </w:r>
    </w:p>
    <w:p w14:paraId="734AD6F7" w14:textId="49C959D3" w:rsidR="00A10E4F" w:rsidRPr="00200AE8" w:rsidRDefault="00906B01" w:rsidP="00B22A6E">
      <w:pPr>
        <w:pStyle w:val="Heading1"/>
        <w:spacing w:after="0" w:afterAutospacing="0"/>
      </w:pPr>
      <w:r>
        <w:t xml:space="preserve">Submission in reply or </w:t>
      </w:r>
      <w:r w:rsidRPr="00200AE8">
        <w:t>submission</w:t>
      </w:r>
      <w:r>
        <w:t xml:space="preserve"> relating to data or research published after 31 </w:t>
      </w:r>
      <w:r w:rsidR="004A256C">
        <w:t>M</w:t>
      </w:r>
      <w:r>
        <w:t>arch 2023</w:t>
      </w:r>
    </w:p>
    <w:p w14:paraId="1925A6A9" w14:textId="65F5272F" w:rsidR="00CA66CB" w:rsidRPr="00200AE8" w:rsidRDefault="00906B01" w:rsidP="00102340">
      <w:pPr>
        <w:pStyle w:val="Heading2"/>
      </w:pPr>
      <w:r w:rsidRPr="00200AE8">
        <w:t xml:space="preserve">Cover </w:t>
      </w:r>
      <w:r w:rsidRPr="00A10E4F">
        <w:t>sheet</w:t>
      </w:r>
    </w:p>
    <w:p w14:paraId="54776EA5" w14:textId="77777777" w:rsidR="00200AE8" w:rsidRDefault="00200AE8" w:rsidP="00330022">
      <w:pPr>
        <w:pStyle w:val="Heading4"/>
      </w:pPr>
      <w:r w:rsidRPr="00A10E4F">
        <w:t>Name</w:t>
      </w:r>
      <w:r>
        <w:t xml:space="preserve">: </w:t>
      </w:r>
    </w:p>
    <w:p w14:paraId="04DC9433" w14:textId="77777777"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14:paraId="1D2E1D5B" w14:textId="77777777" w:rsidR="0097242A" w:rsidRPr="00A10E4F" w:rsidRDefault="0097242A" w:rsidP="00A10E4F">
      <w:r w:rsidRPr="00A10E4F">
        <w:t>…………………………………………………</w:t>
      </w:r>
      <w:r w:rsidR="00A10E4F">
        <w:t>……………………….</w:t>
      </w:r>
    </w:p>
    <w:p w14:paraId="0D28E1B6" w14:textId="77777777" w:rsidR="00200AE8" w:rsidRDefault="0097242A" w:rsidP="00330022">
      <w:pPr>
        <w:pStyle w:val="Heading4"/>
      </w:pPr>
      <w:r w:rsidRPr="00200AE8">
        <w:t>Organisation:</w:t>
      </w:r>
      <w:r w:rsidR="00CA66CB" w:rsidRPr="00200AE8">
        <w:t xml:space="preserve"> </w:t>
      </w:r>
    </w:p>
    <w:p w14:paraId="7467B8B0" w14:textId="77777777"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>n organisation or group of individuals, please provide details)</w:t>
      </w:r>
    </w:p>
    <w:p w14:paraId="4A253345" w14:textId="77777777" w:rsidR="00200AE8" w:rsidRPr="00A10E4F" w:rsidRDefault="00200AE8" w:rsidP="00330022">
      <w:pPr>
        <w:spacing w:after="0" w:afterAutospacing="0"/>
      </w:pPr>
      <w:r w:rsidRPr="00A10E4F">
        <w:t>…………………………</w:t>
      </w:r>
      <w:r w:rsidR="00A10E4F">
        <w:t>………………………..</w:t>
      </w:r>
      <w:r w:rsidRPr="00A10E4F">
        <w:t>……………………</w:t>
      </w:r>
      <w:r w:rsidR="00A10E4F">
        <w:t>.</w:t>
      </w:r>
      <w:r w:rsidRPr="00A10E4F">
        <w:t>..</w:t>
      </w:r>
    </w:p>
    <w:p w14:paraId="102CB74F" w14:textId="77777777" w:rsidR="00200AE8" w:rsidRPr="00200AE8" w:rsidRDefault="0097242A" w:rsidP="00330022">
      <w:pPr>
        <w:pStyle w:val="Heading4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14:paraId="1E8111FD" w14:textId="77777777"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89BEAE7" w14:textId="77777777" w:rsidR="00200AE8" w:rsidRPr="00A10E4F" w:rsidRDefault="00CA66CB" w:rsidP="00A10E4F">
      <w:r w:rsidRPr="00A10E4F">
        <w:t>Street Address 2:</w:t>
      </w:r>
      <w:r w:rsidR="0097242A"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708F9182" w14:textId="77777777"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4ECE1027" w14:textId="77777777"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524E7F9C" w14:textId="77777777" w:rsidR="00200AE8" w:rsidRDefault="0097242A" w:rsidP="00330022">
      <w:pPr>
        <w:pStyle w:val="Heading4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14:paraId="28825C8A" w14:textId="77777777"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14:paraId="2C24DDF2" w14:textId="77777777"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p w14:paraId="1D634F27" w14:textId="77777777" w:rsidR="00F13580" w:rsidRPr="00A10E4F" w:rsidRDefault="00CA66CB" w:rsidP="00A10E4F">
      <w:r w:rsidRPr="00A10E4F">
        <w:t>Email:</w:t>
      </w:r>
      <w:bookmarkStart w:id="0" w:name="LetterBody"/>
      <w:bookmarkEnd w:id="0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200AE8" w:rsidRPr="00A10E4F">
        <w:t>………………………………………………</w:t>
      </w:r>
      <w:proofErr w:type="gramStart"/>
      <w:r w:rsidR="00200AE8" w:rsidRPr="00A10E4F">
        <w:t>…..</w:t>
      </w:r>
      <w:proofErr w:type="gramEnd"/>
    </w:p>
    <w:sectPr w:rsidR="00F13580" w:rsidRPr="00A10E4F" w:rsidSect="000A30B1">
      <w:headerReference w:type="first" r:id="rId10"/>
      <w:footerReference w:type="first" r:id="rId11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17E27" w14:textId="77777777" w:rsidR="008F6546" w:rsidRDefault="008F6546" w:rsidP="00A10E4F">
      <w:r>
        <w:separator/>
      </w:r>
    </w:p>
  </w:endnote>
  <w:endnote w:type="continuationSeparator" w:id="0">
    <w:p w14:paraId="5D036375" w14:textId="77777777" w:rsidR="008F6546" w:rsidRDefault="008F6546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1555"/>
      <w:gridCol w:w="2215"/>
    </w:tblGrid>
    <w:tr w:rsidR="00091511" w14:paraId="0EB197F7" w14:textId="77777777" w:rsidTr="00712EEA">
      <w:trPr>
        <w:jc w:val="right"/>
      </w:trPr>
      <w:tc>
        <w:tcPr>
          <w:tcW w:w="0" w:type="auto"/>
        </w:tcPr>
        <w:p w14:paraId="7C9D214D" w14:textId="77777777"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14:paraId="331390D8" w14:textId="77777777" w:rsidR="00091511" w:rsidRPr="00A10E4F" w:rsidRDefault="00091511" w:rsidP="00A10E4F">
          <w:pPr>
            <w:pStyle w:val="FWDFooterAddress"/>
          </w:pPr>
          <w:r w:rsidRPr="00A10E4F">
            <w:t>11 Exhibition Street</w:t>
          </w:r>
        </w:p>
        <w:p w14:paraId="10A8816B" w14:textId="77777777" w:rsidR="00091511" w:rsidRPr="00A10E4F" w:rsidRDefault="00091511" w:rsidP="00A10E4F">
          <w:pPr>
            <w:pStyle w:val="FWDFooterAddress"/>
          </w:pPr>
          <w:r w:rsidRPr="00A10E4F">
            <w:t>Melbourne VIC 3000</w:t>
          </w:r>
        </w:p>
        <w:p w14:paraId="2B799C45" w14:textId="77777777" w:rsidR="00091511" w:rsidRPr="00A10E4F" w:rsidRDefault="00091511" w:rsidP="00A10E4F">
          <w:pPr>
            <w:pStyle w:val="FWDFooterAddress"/>
          </w:pPr>
          <w:r w:rsidRPr="00A10E4F">
            <w:t>GPO Box 1994</w:t>
          </w:r>
        </w:p>
        <w:p w14:paraId="736CD7F5" w14:textId="77777777" w:rsidR="00091511" w:rsidRPr="00A10E4F" w:rsidRDefault="00091511" w:rsidP="00A10E4F">
          <w:pPr>
            <w:pStyle w:val="FWDFooterAddress"/>
          </w:pPr>
          <w:r w:rsidRPr="00A10E4F">
            <w:t>Melbourne VIC 3001</w:t>
          </w:r>
        </w:p>
      </w:tc>
      <w:tc>
        <w:tcPr>
          <w:tcW w:w="0" w:type="auto"/>
        </w:tcPr>
        <w:p w14:paraId="31A5CA7D" w14:textId="77777777" w:rsidR="00091511" w:rsidRPr="00A10E4F" w:rsidRDefault="00091511" w:rsidP="00A10E4F">
          <w:pPr>
            <w:pStyle w:val="FWDFooterAddress"/>
          </w:pPr>
          <w:r w:rsidRPr="00A10E4F">
            <w:t>Telephone: (03) 8661 7777</w:t>
          </w:r>
        </w:p>
        <w:p w14:paraId="4055FA3F" w14:textId="77777777" w:rsidR="00091511" w:rsidRPr="00A10E4F" w:rsidRDefault="00091511" w:rsidP="00A10E4F">
          <w:pPr>
            <w:pStyle w:val="FWDFooterAddress"/>
          </w:pPr>
          <w:r w:rsidRPr="00A10E4F">
            <w:t>International: (613) 8661 7777</w:t>
          </w:r>
        </w:p>
        <w:p w14:paraId="3D6E1EC0" w14:textId="77777777" w:rsidR="00091511" w:rsidRPr="00A10E4F" w:rsidRDefault="00091511" w:rsidP="00A10E4F">
          <w:pPr>
            <w:pStyle w:val="FWDFooterAddress"/>
          </w:pPr>
          <w:r w:rsidRPr="00A10E4F">
            <w:t>Facsimile: (03) 9655 0401</w:t>
          </w:r>
        </w:p>
        <w:p w14:paraId="449E79C0" w14:textId="77777777" w:rsidR="00091511" w:rsidRPr="00A10E4F" w:rsidRDefault="00091511" w:rsidP="00A10E4F">
          <w:pPr>
            <w:pStyle w:val="FWDFooterAddress"/>
          </w:pPr>
          <w:r w:rsidRPr="00A10E4F">
            <w:t>Email: melbourne@fwc.gov.au</w:t>
          </w:r>
        </w:p>
      </w:tc>
    </w:tr>
  </w:tbl>
  <w:p w14:paraId="4E1F90B5" w14:textId="77777777"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5487" w14:textId="77777777" w:rsidR="008F6546" w:rsidRDefault="008F6546" w:rsidP="00A10E4F">
      <w:r>
        <w:separator/>
      </w:r>
    </w:p>
  </w:footnote>
  <w:footnote w:type="continuationSeparator" w:id="0">
    <w:p w14:paraId="3F915580" w14:textId="77777777" w:rsidR="008F6546" w:rsidRDefault="008F6546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274F" w14:textId="77777777" w:rsidR="00330022" w:rsidRDefault="00330022" w:rsidP="00330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5D758" wp14:editId="5623160C">
          <wp:simplePos x="0" y="0"/>
          <wp:positionH relativeFrom="column">
            <wp:posOffset>-205848</wp:posOffset>
          </wp:positionH>
          <wp:positionV relativeFrom="paragraph">
            <wp:posOffset>-106680</wp:posOffset>
          </wp:positionV>
          <wp:extent cx="2362200" cy="9271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61407F28" w14:textId="75A3AC62" w:rsidR="00091511" w:rsidRDefault="00091511" w:rsidP="00A10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80"/>
    <w:rsid w:val="000127F6"/>
    <w:rsid w:val="00020A8A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340"/>
    <w:rsid w:val="0010261E"/>
    <w:rsid w:val="00107073"/>
    <w:rsid w:val="00107446"/>
    <w:rsid w:val="001269D6"/>
    <w:rsid w:val="0013386C"/>
    <w:rsid w:val="00133E37"/>
    <w:rsid w:val="00144451"/>
    <w:rsid w:val="00166C49"/>
    <w:rsid w:val="00175A05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30022"/>
    <w:rsid w:val="00357781"/>
    <w:rsid w:val="00381F1F"/>
    <w:rsid w:val="00383F65"/>
    <w:rsid w:val="003858BD"/>
    <w:rsid w:val="0038636B"/>
    <w:rsid w:val="00396BDA"/>
    <w:rsid w:val="003A0505"/>
    <w:rsid w:val="003A19EC"/>
    <w:rsid w:val="003A26CE"/>
    <w:rsid w:val="003B13D1"/>
    <w:rsid w:val="003B53BF"/>
    <w:rsid w:val="003F1F41"/>
    <w:rsid w:val="003F237B"/>
    <w:rsid w:val="003F6918"/>
    <w:rsid w:val="00406B5C"/>
    <w:rsid w:val="00436F6A"/>
    <w:rsid w:val="00450867"/>
    <w:rsid w:val="00460502"/>
    <w:rsid w:val="004653BF"/>
    <w:rsid w:val="0047445E"/>
    <w:rsid w:val="00475E1E"/>
    <w:rsid w:val="00482B84"/>
    <w:rsid w:val="004906AE"/>
    <w:rsid w:val="00497BFE"/>
    <w:rsid w:val="004A256C"/>
    <w:rsid w:val="004A3906"/>
    <w:rsid w:val="004A70A6"/>
    <w:rsid w:val="004B3AB4"/>
    <w:rsid w:val="004E2B32"/>
    <w:rsid w:val="004E2E61"/>
    <w:rsid w:val="0050361D"/>
    <w:rsid w:val="00504CE2"/>
    <w:rsid w:val="0051424A"/>
    <w:rsid w:val="00533BEB"/>
    <w:rsid w:val="005479DB"/>
    <w:rsid w:val="00571AA0"/>
    <w:rsid w:val="00575744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6CBC"/>
    <w:rsid w:val="0065021C"/>
    <w:rsid w:val="00654540"/>
    <w:rsid w:val="00661A00"/>
    <w:rsid w:val="00662F1A"/>
    <w:rsid w:val="00663F29"/>
    <w:rsid w:val="00675D91"/>
    <w:rsid w:val="0068200C"/>
    <w:rsid w:val="00687E68"/>
    <w:rsid w:val="006A75F6"/>
    <w:rsid w:val="006E0E41"/>
    <w:rsid w:val="007010B0"/>
    <w:rsid w:val="00712EEA"/>
    <w:rsid w:val="00714C17"/>
    <w:rsid w:val="0074046C"/>
    <w:rsid w:val="00747BAD"/>
    <w:rsid w:val="00751FBE"/>
    <w:rsid w:val="00767E63"/>
    <w:rsid w:val="00782176"/>
    <w:rsid w:val="00792688"/>
    <w:rsid w:val="007B396D"/>
    <w:rsid w:val="007B60BF"/>
    <w:rsid w:val="007C31F0"/>
    <w:rsid w:val="007E093D"/>
    <w:rsid w:val="007E3712"/>
    <w:rsid w:val="007F49CF"/>
    <w:rsid w:val="0081152E"/>
    <w:rsid w:val="008123C2"/>
    <w:rsid w:val="00813B79"/>
    <w:rsid w:val="00822B0C"/>
    <w:rsid w:val="00850C87"/>
    <w:rsid w:val="00853650"/>
    <w:rsid w:val="00855984"/>
    <w:rsid w:val="00857636"/>
    <w:rsid w:val="008607F4"/>
    <w:rsid w:val="00897888"/>
    <w:rsid w:val="008A083B"/>
    <w:rsid w:val="008A14EA"/>
    <w:rsid w:val="008D0213"/>
    <w:rsid w:val="008D4513"/>
    <w:rsid w:val="008D64C1"/>
    <w:rsid w:val="008E7DFC"/>
    <w:rsid w:val="008F626E"/>
    <w:rsid w:val="008F6546"/>
    <w:rsid w:val="0090052C"/>
    <w:rsid w:val="009026D5"/>
    <w:rsid w:val="00906B01"/>
    <w:rsid w:val="00914927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974F2"/>
    <w:rsid w:val="009A2DB0"/>
    <w:rsid w:val="009B337C"/>
    <w:rsid w:val="009C6D07"/>
    <w:rsid w:val="009C73DC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80C94"/>
    <w:rsid w:val="00AA256A"/>
    <w:rsid w:val="00AA72BC"/>
    <w:rsid w:val="00AB65E9"/>
    <w:rsid w:val="00AB7842"/>
    <w:rsid w:val="00AD4CEF"/>
    <w:rsid w:val="00AE5023"/>
    <w:rsid w:val="00AE7D3D"/>
    <w:rsid w:val="00B00168"/>
    <w:rsid w:val="00B1231E"/>
    <w:rsid w:val="00B22A6E"/>
    <w:rsid w:val="00B3066B"/>
    <w:rsid w:val="00B31194"/>
    <w:rsid w:val="00B40881"/>
    <w:rsid w:val="00B51659"/>
    <w:rsid w:val="00B75549"/>
    <w:rsid w:val="00B84452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72AE2"/>
    <w:rsid w:val="00C73D5A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163FD"/>
    <w:rsid w:val="00D21FEC"/>
    <w:rsid w:val="00D24B85"/>
    <w:rsid w:val="00D57D26"/>
    <w:rsid w:val="00D6479A"/>
    <w:rsid w:val="00D73241"/>
    <w:rsid w:val="00D7740A"/>
    <w:rsid w:val="00D83F3B"/>
    <w:rsid w:val="00DA17A3"/>
    <w:rsid w:val="00DA7D1C"/>
    <w:rsid w:val="00DB0397"/>
    <w:rsid w:val="00DB0F89"/>
    <w:rsid w:val="00DC63F8"/>
    <w:rsid w:val="00DF23DA"/>
    <w:rsid w:val="00E01978"/>
    <w:rsid w:val="00E03744"/>
    <w:rsid w:val="00E05241"/>
    <w:rsid w:val="00E46306"/>
    <w:rsid w:val="00E6364C"/>
    <w:rsid w:val="00E63C04"/>
    <w:rsid w:val="00E660B3"/>
    <w:rsid w:val="00E67473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F52ED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79D5C7C"/>
  <w15:docId w15:val="{16144DDB-874D-42AE-849B-CFB8A4B1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022"/>
    <w:pPr>
      <w:spacing w:before="100" w:beforeAutospacing="1" w:after="100" w:afterAutospacing="1"/>
      <w:outlineLvl w:val="0"/>
    </w:pPr>
    <w:rPr>
      <w:rFonts w:ascii="Calibri" w:hAnsi="Calibri" w:cs="Arial"/>
      <w:bCs/>
      <w:kern w:val="36"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330022"/>
    <w:rPr>
      <w:b/>
      <w:bCs w:val="0"/>
      <w:sz w:val="36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63F29"/>
    <w:pPr>
      <w:spacing w:before="480" w:beforeAutospacing="0"/>
      <w:outlineLvl w:val="1"/>
    </w:pPr>
    <w:rPr>
      <w:sz w:val="32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3300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330022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663F29"/>
    <w:rPr>
      <w:rFonts w:ascii="Calibri" w:hAnsi="Calibri" w:cs="Arial"/>
      <w:b/>
      <w:kern w:val="36"/>
      <w:sz w:val="3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0022"/>
    <w:rPr>
      <w:rFonts w:ascii="Arial" w:hAnsi="Arial" w:cs="Arial"/>
      <w:bCs/>
      <w:kern w:val="36"/>
      <w:sz w:val="22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30022"/>
    <w:rPr>
      <w:rFonts w:asciiTheme="majorHAnsi" w:eastAsiaTheme="majorEastAsia" w:hAnsiTheme="majorHAnsi" w:cstheme="majorBidi"/>
      <w:bCs/>
      <w:color w:val="243F60" w:themeColor="accent1" w:themeShade="7F"/>
      <w:kern w:val="36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30022"/>
    <w:rPr>
      <w:rFonts w:ascii="Calibri" w:eastAsiaTheme="majorEastAsia" w:hAnsi="Calibri" w:cstheme="majorBidi"/>
      <w:b/>
      <w:bCs/>
      <w:i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337</Value>
      <Value>351</Value>
    </TaxCatchAll>
    <CPDCDescription xmlns="53a98cf3-46d4-4466-8023-bde65c48be9a" xsi:nil="true"/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PDCAwardTitl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AwardID xmlns="53a98cf3-46d4-4466-8023-bde65c48be9a" xsi:nil="true"/>
    <CPDCDocumentDate xmlns="53a98cf3-46d4-4466-8023-bde65c48be9a">2023-03-01T13:00:00+00:00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Award Resource</TermName>
          <TermId xmlns="http://schemas.microsoft.com/office/infopath/2007/PartnerControls">fac354a0-c48b-4fd4-abc5-2b8737c9b883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ward Resources Document" ma:contentTypeID="0x010100E24154AD03135D4C87958BD74C4E26F319008206FE6F7E16E049BCC122AF63B603AF" ma:contentTypeVersion="9" ma:contentTypeDescription="" ma:contentTypeScope="" ma:versionID="b7a238131b434e1af3449750d0ae49e5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17e98f86-6bd1-4025-94f3-8a48e91311e4" targetNamespace="http://schemas.microsoft.com/office/2006/metadata/properties" ma:root="true" ma:fieldsID="0679c8ef56fc6a7acc0db3d913bac6e3" ns2:_="" ns3:_="" ns4:_="">
    <xsd:import namespace="53a98cf3-46d4-4466-8023-bde65c48be9a"/>
    <xsd:import namespace="cd44215e-42a6-4a4f-905a-200d92c3b38f"/>
    <xsd:import namespace="17e98f86-6bd1-4025-94f3-8a48e91311e4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AwardID" minOccurs="0"/>
                <xsd:element ref="ns2:CPDCAwardTitle" minOccurs="0"/>
                <xsd:element ref="ns2:CPDCDocumentDat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AwardID" ma:index="22" nillable="true" ma:displayName="Award ID" ma:internalName="CPDCAwardID">
      <xsd:simpleType>
        <xsd:restriction base="dms:Text">
          <xsd:maxLength value="255"/>
        </xsd:restriction>
      </xsd:simpleType>
    </xsd:element>
    <xsd:element name="CPDCAwardTitle" ma:index="23" nillable="true" ma:displayName="Award Title" ma:internalName="CPDCAwardTitle">
      <xsd:simpleType>
        <xsd:restriction base="dms:Text">
          <xsd:maxLength value="255"/>
        </xsd:restriction>
      </xsd:simpleType>
    </xsd:element>
    <xsd:element name="CPDCDocumentDate" ma:index="24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98f86-6bd1-4025-94f3-8a48e9131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55E2E-B558-42AD-901D-9654A9DF6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B5230B-4B6A-41C5-A822-1E173F81E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81D12-E747-4AD7-9861-DFE38AC0CB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b44720-f616-428d-b4ac-5a26340d6279"/>
    <ds:schemaRef ds:uri="http://purl.org/dc/elements/1.1/"/>
    <ds:schemaRef ds:uri="http://schemas.microsoft.com/office/2006/metadata/properties"/>
    <ds:schemaRef ds:uri="e28c71e0-3e06-49a9-be07-8b40d78d78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AC683D-FF06-4895-950B-F4A9BC0D83A1}"/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Style.dot</Template>
  <TotalTime>31</TotalTime>
  <Pages>1</Pages>
  <Words>83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 submissions in reply to the Annaul Wage Review 2021–22</vt:lpstr>
    </vt:vector>
  </TitlesOfParts>
  <Company>Fair Work Commission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submissions in reply to the Annual Wage Review 2021–22</dc:title>
  <dc:creator>Fair Work Commission</dc:creator>
  <cp:lastModifiedBy>Yiota Kontomichalos</cp:lastModifiedBy>
  <cp:revision>9</cp:revision>
  <cp:lastPrinted>2010-02-22T00:54:00Z</cp:lastPrinted>
  <dcterms:created xsi:type="dcterms:W3CDTF">2023-03-02T03:41:00Z</dcterms:created>
  <dcterms:modified xsi:type="dcterms:W3CDTF">2023-03-02T04:35:00Z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0x010100E24154AD03135D4C87958BD74C4E26F319008206FE6F7E16E049BCC122AF63B603AF</vt:lpwstr>
  </property>
  <property fmtid="{D5CDD505-2E9C-101B-9397-08002B2CF9AE}" pid="3" name="MediaServiceImageTags">
    <vt:lpwstr/>
  </property>
  <property fmtid="{D5CDD505-2E9C-101B-9397-08002B2CF9AE}" pid="4" name="CPDCPublishingStatus">
    <vt:lpwstr>337;#Ready for Publishing|a509f4e6-f539-4152-8128-8485d03b17b6</vt:lpwstr>
  </property>
  <property fmtid="{D5CDD505-2E9C-101B-9397-08002B2CF9AE}" pid="5" name="CPDCDocumentType">
    <vt:lpwstr>351;#Award Resource|fac354a0-c48b-4fd4-abc5-2b8737c9b883</vt:lpwstr>
  </property>
</Properties>
</file>